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835"/>
        <w:gridCol w:w="835"/>
        <w:gridCol w:w="815"/>
        <w:gridCol w:w="855"/>
        <w:gridCol w:w="1880"/>
        <w:gridCol w:w="1347"/>
        <w:gridCol w:w="723"/>
      </w:tblGrid>
      <w:tr w:rsidR="00793E89" w:rsidRPr="00793E89" w14:paraId="7B6D9870" w14:textId="77777777" w:rsidTr="001F15A5">
        <w:trPr>
          <w:trHeight w:val="432"/>
          <w:tblHeader/>
        </w:trPr>
        <w:tc>
          <w:tcPr>
            <w:tcW w:w="9450" w:type="dxa"/>
            <w:gridSpan w:val="8"/>
            <w:shd w:val="clear" w:color="auto" w:fill="C6D9F1" w:themeFill="text2" w:themeFillTint="33"/>
            <w:noWrap/>
            <w:vAlign w:val="center"/>
            <w:hideMark/>
          </w:tcPr>
          <w:p w14:paraId="34AA117C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 xml:space="preserve">CULVERT &amp; STORM DRAIN INVENTORY FORM </w:t>
            </w:r>
          </w:p>
        </w:tc>
      </w:tr>
      <w:tr w:rsidR="00793E89" w:rsidRPr="00793E89" w14:paraId="57BB0B7C" w14:textId="77777777" w:rsidTr="001F15A5">
        <w:trPr>
          <w:trHeight w:val="20"/>
          <w:tblHeader/>
        </w:trPr>
        <w:tc>
          <w:tcPr>
            <w:tcW w:w="5500" w:type="dxa"/>
            <w:gridSpan w:val="5"/>
            <w:noWrap/>
            <w:vAlign w:val="center"/>
            <w:hideMark/>
          </w:tcPr>
          <w:p w14:paraId="367DEB16" w14:textId="77777777" w:rsidR="00793E89" w:rsidRPr="00793E89" w:rsidRDefault="00793E89" w:rsidP="00793E89">
            <w:pPr>
              <w:jc w:val="left"/>
            </w:pPr>
            <w:r w:rsidRPr="00793E89">
              <w:t>Structure ID:</w:t>
            </w:r>
          </w:p>
          <w:p w14:paraId="17B08223" w14:textId="77777777" w:rsidR="00793E89" w:rsidRPr="00793E89" w:rsidRDefault="00793E89" w:rsidP="00793E89">
            <w:pPr>
              <w:jc w:val="left"/>
            </w:pPr>
            <w:r w:rsidRPr="00793E89">
              <w:t xml:space="preserve">Route &amp; Milepost: </w:t>
            </w:r>
          </w:p>
          <w:p w14:paraId="697D35B4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0382350D" w14:textId="77777777" w:rsidR="00793E89" w:rsidRPr="00793E89" w:rsidRDefault="00793E89" w:rsidP="00793E89">
            <w:pPr>
              <w:jc w:val="left"/>
            </w:pPr>
            <w:r w:rsidRPr="00793E89">
              <w:t>Date of Last Inspection:</w:t>
            </w:r>
          </w:p>
          <w:p w14:paraId="3539F476" w14:textId="77777777" w:rsidR="00793E89" w:rsidRPr="00793E89" w:rsidRDefault="00793E89" w:rsidP="00793E89">
            <w:pPr>
              <w:jc w:val="left"/>
            </w:pPr>
            <w:r w:rsidRPr="00793E89">
              <w:t xml:space="preserve">Inspection Frequency:   </w:t>
            </w:r>
          </w:p>
          <w:p w14:paraId="0B642A50" w14:textId="77777777" w:rsidR="00793E89" w:rsidRPr="00793E89" w:rsidRDefault="00793E89" w:rsidP="00793E89">
            <w:pPr>
              <w:jc w:val="left"/>
            </w:pPr>
            <w:r w:rsidRPr="00793E89">
              <w:t>Date of Last Maintenance:</w:t>
            </w:r>
          </w:p>
          <w:p w14:paraId="1CB7F191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452BE791" w14:textId="77777777" w:rsidTr="001F15A5">
        <w:trPr>
          <w:trHeight w:val="302"/>
        </w:trPr>
        <w:tc>
          <w:tcPr>
            <w:tcW w:w="5500" w:type="dxa"/>
            <w:gridSpan w:val="5"/>
            <w:shd w:val="clear" w:color="auto" w:fill="BAC6CA"/>
            <w:vAlign w:val="center"/>
            <w:hideMark/>
          </w:tcPr>
          <w:p w14:paraId="3DB47CA6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LOCATION, FEATURES &amp; ROADWAY</w:t>
            </w:r>
          </w:p>
        </w:tc>
        <w:tc>
          <w:tcPr>
            <w:tcW w:w="3950" w:type="dxa"/>
            <w:gridSpan w:val="3"/>
            <w:shd w:val="clear" w:color="auto" w:fill="BAC6CA"/>
            <w:vAlign w:val="center"/>
            <w:hideMark/>
          </w:tcPr>
          <w:p w14:paraId="501EB5A9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CULVERT/DRAIN TYPE &amp; GEOMETRY</w:t>
            </w:r>
          </w:p>
        </w:tc>
      </w:tr>
      <w:tr w:rsidR="00793E89" w:rsidRPr="00793E89" w14:paraId="369EFE0B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405F70FB" w14:textId="77777777" w:rsidR="00793E89" w:rsidRPr="00793E89" w:rsidRDefault="00793E89" w:rsidP="00793E89">
            <w:pPr>
              <w:jc w:val="left"/>
            </w:pPr>
            <w:r w:rsidRPr="00793E89">
              <w:t>Region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287E15B7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0813E0BB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7DA111D7" w14:textId="77777777" w:rsidR="00793E89" w:rsidRPr="00793E89" w:rsidRDefault="00793E89" w:rsidP="00793E89">
            <w:pPr>
              <w:jc w:val="left"/>
            </w:pPr>
            <w:r w:rsidRPr="00793E89">
              <w:t>Year Built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7364FE1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9A33E6E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15482A15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C84BE0C" w14:textId="77777777" w:rsidR="00793E89" w:rsidRPr="00793E89" w:rsidRDefault="00793E89" w:rsidP="00793E89">
            <w:pPr>
              <w:jc w:val="left"/>
            </w:pPr>
            <w:r w:rsidRPr="00793E89">
              <w:t>Maintenance Unit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5B7B81DD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2C31DB45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FB5B3B2" w14:textId="77777777" w:rsidR="00793E89" w:rsidRPr="00793E89" w:rsidRDefault="00793E89" w:rsidP="00793E89">
            <w:pPr>
              <w:jc w:val="left"/>
            </w:pPr>
            <w:r w:rsidRPr="00793E89">
              <w:t>Year Reconstructed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8BB6E08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97915DA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27668D12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C8331F6" w14:textId="77777777" w:rsidR="00793E89" w:rsidRPr="00793E89" w:rsidRDefault="00793E89" w:rsidP="00793E89">
            <w:pPr>
              <w:jc w:val="left"/>
            </w:pPr>
            <w:r w:rsidRPr="00793E89">
              <w:t>City/Town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2020650A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5D0ECBA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B1668FA" w14:textId="77777777" w:rsidR="00793E89" w:rsidRPr="00793E89" w:rsidRDefault="00793E89" w:rsidP="00793E89">
            <w:pPr>
              <w:jc w:val="left"/>
            </w:pPr>
            <w:r w:rsidRPr="00793E89">
              <w:t>Barrel Material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5C5E448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43D39777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5F6813CE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243EA10A" w14:textId="77777777" w:rsidR="00793E89" w:rsidRPr="00793E89" w:rsidRDefault="00793E89" w:rsidP="00793E89">
            <w:pPr>
              <w:jc w:val="left"/>
            </w:pPr>
            <w:r w:rsidRPr="00793E89">
              <w:t>Roadway surface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11B4CAA3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FCE8610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10F9EC28" w14:textId="77777777" w:rsidR="00793E89" w:rsidRPr="00793E89" w:rsidRDefault="00793E89" w:rsidP="00793E89">
            <w:pPr>
              <w:jc w:val="left"/>
            </w:pPr>
            <w:r w:rsidRPr="00793E89">
              <w:t>Shape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EE573ED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39D2A2F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7BE0555B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36CCB1A9" w14:textId="77777777" w:rsidR="00793E89" w:rsidRPr="00793E89" w:rsidRDefault="00793E89" w:rsidP="00793E89">
            <w:pPr>
              <w:jc w:val="left"/>
            </w:pPr>
            <w:r w:rsidRPr="00793E89">
              <w:t>Number of lanes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65C8627B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376EA77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140DB2A5" w14:textId="77777777" w:rsidR="00793E89" w:rsidRPr="00793E89" w:rsidRDefault="00793E89" w:rsidP="00793E89">
            <w:pPr>
              <w:jc w:val="left"/>
            </w:pPr>
            <w:r w:rsidRPr="00793E89">
              <w:t>Span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C8B2E7E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32838DB6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74272E14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683786E2" w14:textId="77777777" w:rsidR="00793E89" w:rsidRPr="00793E89" w:rsidRDefault="00793E89" w:rsidP="00793E89">
            <w:pPr>
              <w:jc w:val="left"/>
            </w:pPr>
            <w:r w:rsidRPr="00793E89">
              <w:t>ADT (yearly)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353E6BA3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6B41665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35CBF3CA" w14:textId="77777777" w:rsidR="00793E89" w:rsidRPr="00793E89" w:rsidRDefault="00793E89" w:rsidP="00793E89">
            <w:pPr>
              <w:jc w:val="left"/>
            </w:pPr>
            <w:r w:rsidRPr="00793E89">
              <w:t>Rise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C5450B7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79A96F7E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4B598A0C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1E1FB878" w14:textId="77777777" w:rsidR="00793E89" w:rsidRPr="00793E89" w:rsidRDefault="00793E89" w:rsidP="00793E89">
            <w:pPr>
              <w:jc w:val="left"/>
            </w:pPr>
            <w:r w:rsidRPr="00793E89">
              <w:t>Truck ADT (Yearly)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41F4892B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D3F0B97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56AC78F2" w14:textId="77777777" w:rsidR="00793E89" w:rsidRPr="00793E89" w:rsidRDefault="00793E89" w:rsidP="00793E89">
            <w:pPr>
              <w:jc w:val="left"/>
            </w:pPr>
            <w:r w:rsidRPr="00793E89">
              <w:t>Length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1A8B4A1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302660BA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1893B0C9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4511DD54" w14:textId="77777777" w:rsidR="00793E89" w:rsidRPr="00793E89" w:rsidRDefault="00793E89" w:rsidP="00793E89">
            <w:pPr>
              <w:jc w:val="left"/>
            </w:pPr>
            <w:r w:rsidRPr="00793E89">
              <w:t>Features Crossed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5964B9BA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08360916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1C0755C7" w14:textId="77777777" w:rsidR="00793E89" w:rsidRPr="00793E89" w:rsidRDefault="00793E89" w:rsidP="00793E89">
            <w:pPr>
              <w:jc w:val="left"/>
            </w:pPr>
            <w:r w:rsidRPr="00793E89">
              <w:t>Skew (deg.)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0728364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42773D6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1A1EC020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74F1D2E7" w14:textId="77777777" w:rsidR="00793E89" w:rsidRPr="00793E89" w:rsidRDefault="00793E89" w:rsidP="00793E89">
            <w:pPr>
              <w:jc w:val="left"/>
            </w:pPr>
            <w:r w:rsidRPr="00793E89">
              <w:t>Features Carried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7C34D77C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23B9BB9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13D1BC6F" w14:textId="77777777" w:rsidR="00793E89" w:rsidRPr="00793E89" w:rsidRDefault="00793E89" w:rsidP="00793E89">
            <w:pPr>
              <w:jc w:val="left"/>
            </w:pPr>
            <w:r w:rsidRPr="00793E89">
              <w:t>Wall Gage/ Thickness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036B8F3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7E623F2E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6D2A99F4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28BD3B35" w14:textId="77777777" w:rsidR="00793E89" w:rsidRPr="00793E89" w:rsidRDefault="00793E89" w:rsidP="00793E89">
            <w:pPr>
              <w:jc w:val="left"/>
            </w:pPr>
            <w:r w:rsidRPr="00793E89">
              <w:t>Inlet Latitude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7E9520D7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A19C7F9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A197CA5" w14:textId="77777777" w:rsidR="00793E89" w:rsidRPr="00793E89" w:rsidRDefault="00793E89" w:rsidP="00793E89">
            <w:pPr>
              <w:jc w:val="left"/>
            </w:pPr>
            <w:r w:rsidRPr="00793E89">
              <w:t>Pipe Slope (deg.)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ECF699C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46134AD5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5CE04A68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166117E9" w14:textId="77777777" w:rsidR="00793E89" w:rsidRPr="00793E89" w:rsidRDefault="00793E89" w:rsidP="00793E89">
            <w:pPr>
              <w:jc w:val="left"/>
            </w:pPr>
            <w:r w:rsidRPr="00793E89">
              <w:t>Inlet Longitude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25DEF946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760DABAC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57FDD00" w14:textId="77777777" w:rsidR="00793E89" w:rsidRPr="00793E89" w:rsidRDefault="00793E89" w:rsidP="00793E89">
            <w:pPr>
              <w:jc w:val="left"/>
            </w:pPr>
            <w:r w:rsidRPr="00793E89">
              <w:t xml:space="preserve">#Barrels/cells 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54DF1B0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A3DB89D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163607CA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23935CC9" w14:textId="77777777" w:rsidR="00793E89" w:rsidRPr="00793E89" w:rsidRDefault="00793E89" w:rsidP="00793E89">
            <w:pPr>
              <w:jc w:val="left"/>
            </w:pPr>
            <w:r w:rsidRPr="00793E89">
              <w:t>Outlet Latitude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675B5F29" w14:textId="550DCDD9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75EA76C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4549B9EB" w14:textId="77777777" w:rsidR="00793E89" w:rsidRPr="00793E89" w:rsidRDefault="00793E89" w:rsidP="00793E89">
            <w:pPr>
              <w:jc w:val="left"/>
            </w:pPr>
            <w:r w:rsidRPr="00793E89">
              <w:t>Max Cover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86E447D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79463A43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25E2CE6B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31D59624" w14:textId="77777777" w:rsidR="00793E89" w:rsidRPr="00793E89" w:rsidRDefault="00793E89" w:rsidP="00793E89">
            <w:pPr>
              <w:jc w:val="left"/>
            </w:pPr>
            <w:r w:rsidRPr="00793E89">
              <w:t>Outlet Longitude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69EDC109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1136DEE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416D205F" w14:textId="77777777" w:rsidR="00793E89" w:rsidRPr="00793E89" w:rsidRDefault="00793E89" w:rsidP="00793E89">
            <w:pPr>
              <w:jc w:val="left"/>
            </w:pPr>
            <w:r w:rsidRPr="00793E89">
              <w:t>Min. Cover (Road, 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27FBF58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49DC5CD9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00981FF9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915B3B2" w14:textId="77777777" w:rsidR="00793E89" w:rsidRPr="00793E89" w:rsidRDefault="00793E89" w:rsidP="00793E89">
            <w:pPr>
              <w:jc w:val="left"/>
            </w:pPr>
            <w:r w:rsidRPr="00793E89">
              <w:t>Location Remarks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209B5875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029D3B1A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64F10991" w14:textId="77777777" w:rsidR="00793E89" w:rsidRPr="00793E89" w:rsidRDefault="00793E89" w:rsidP="00793E89">
            <w:pPr>
              <w:jc w:val="left"/>
            </w:pPr>
            <w:r w:rsidRPr="00793E89">
              <w:t>Access Remarks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E08F791" w14:textId="77777777" w:rsidR="00793E89" w:rsidRPr="00793E89" w:rsidRDefault="00793E89" w:rsidP="00793E89">
            <w:pPr>
              <w:jc w:val="lef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090E31C6" w14:textId="77777777" w:rsidR="00793E89" w:rsidRPr="00793E89" w:rsidRDefault="00793E89" w:rsidP="00793E89">
            <w:pPr>
              <w:jc w:val="left"/>
            </w:pPr>
          </w:p>
        </w:tc>
      </w:tr>
      <w:tr w:rsidR="00793E89" w:rsidRPr="00793E89" w14:paraId="12136370" w14:textId="77777777" w:rsidTr="001F15A5">
        <w:trPr>
          <w:trHeight w:val="302"/>
        </w:trPr>
        <w:tc>
          <w:tcPr>
            <w:tcW w:w="5500" w:type="dxa"/>
            <w:gridSpan w:val="5"/>
            <w:shd w:val="clear" w:color="auto" w:fill="BAC6CA"/>
            <w:vAlign w:val="center"/>
            <w:hideMark/>
          </w:tcPr>
          <w:p w14:paraId="670F38EB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CHANNEL, HYDROLOGY &amp; HYDRAULICS</w:t>
            </w:r>
          </w:p>
        </w:tc>
        <w:tc>
          <w:tcPr>
            <w:tcW w:w="3950" w:type="dxa"/>
            <w:gridSpan w:val="3"/>
            <w:shd w:val="clear" w:color="auto" w:fill="BAC6CA"/>
            <w:vAlign w:val="center"/>
            <w:hideMark/>
          </w:tcPr>
          <w:p w14:paraId="4E0788AE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 xml:space="preserve">END TREATMENT TYPE &amp; GEOMETRY </w:t>
            </w:r>
          </w:p>
        </w:tc>
      </w:tr>
      <w:tr w:rsidR="00793E89" w:rsidRPr="00793E89" w14:paraId="224D5C9B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CDA8C91" w14:textId="77777777" w:rsidR="00793E89" w:rsidRPr="00793E89" w:rsidRDefault="00793E89" w:rsidP="00793E89">
            <w:pPr>
              <w:jc w:val="left"/>
            </w:pPr>
            <w:r w:rsidRPr="00793E89">
              <w:t>Drainage Area (acres)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374F5817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79F333C8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216802A" w14:textId="77777777" w:rsidR="00793E89" w:rsidRPr="00793E89" w:rsidRDefault="00793E89" w:rsidP="00793E89">
            <w:pPr>
              <w:jc w:val="left"/>
            </w:pPr>
            <w:r w:rsidRPr="00793E89">
              <w:t>Inlet type/Size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43F6C27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0024E40C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564F9E34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CE65B4A" w14:textId="77777777" w:rsidR="00793E89" w:rsidRPr="00793E89" w:rsidRDefault="00793E89" w:rsidP="00793E89">
            <w:pPr>
              <w:jc w:val="left"/>
            </w:pPr>
            <w:r w:rsidRPr="00793E89">
              <w:t>Abrasive Conditions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7C48D17D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0999DAD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7042B3A9" w14:textId="77777777" w:rsidR="00793E89" w:rsidRPr="00793E89" w:rsidRDefault="00793E89" w:rsidP="00793E89">
            <w:pPr>
              <w:jc w:val="left"/>
            </w:pPr>
            <w:r w:rsidRPr="00793E89">
              <w:t xml:space="preserve">Inlet Extension Year 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9F354FA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170FDAF5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31F6D1EE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47750961" w14:textId="77777777" w:rsidR="00793E89" w:rsidRPr="00793E89" w:rsidRDefault="00793E89" w:rsidP="00793E89">
            <w:pPr>
              <w:jc w:val="left"/>
            </w:pPr>
            <w:r w:rsidRPr="00793E89">
              <w:t>Design Discharge (</w:t>
            </w:r>
            <w:proofErr w:type="spellStart"/>
            <w:r w:rsidRPr="00793E89">
              <w:t>cms</w:t>
            </w:r>
            <w:proofErr w:type="spellEnd"/>
            <w:r w:rsidRPr="00793E89">
              <w:t>)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6FF5BBEE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413796AB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C9BE5AE" w14:textId="77777777" w:rsidR="00793E89" w:rsidRPr="00793E89" w:rsidRDefault="00793E89" w:rsidP="00793E89">
            <w:pPr>
              <w:jc w:val="left"/>
            </w:pPr>
            <w:r w:rsidRPr="00793E89">
              <w:t>Inlet Ext. Length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3C70998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15C7EDB4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4C19AB3C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64E0727F" w14:textId="77777777" w:rsidR="00793E89" w:rsidRPr="00793E89" w:rsidRDefault="00793E89" w:rsidP="00793E89">
            <w:pPr>
              <w:jc w:val="left"/>
            </w:pPr>
            <w:r w:rsidRPr="00793E89">
              <w:t xml:space="preserve">Inlet Skew (Deg.) 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11956694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2B8CF995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5A4F9D59" w14:textId="77777777" w:rsidR="00793E89" w:rsidRPr="00793E89" w:rsidRDefault="00793E89" w:rsidP="00793E89">
            <w:pPr>
              <w:jc w:val="left"/>
            </w:pPr>
            <w:r w:rsidRPr="00793E89">
              <w:t xml:space="preserve">Inlet Remarks 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B543F77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A1393CB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0312818B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FCB0A7F" w14:textId="77777777" w:rsidR="00793E89" w:rsidRPr="00793E89" w:rsidRDefault="00793E89" w:rsidP="00793E89">
            <w:pPr>
              <w:jc w:val="left"/>
            </w:pPr>
            <w:r w:rsidRPr="00793E89">
              <w:t xml:space="preserve">Inlet Protection 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7B5E5A9D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DC726E1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C2B6AAC" w14:textId="77777777" w:rsidR="00793E89" w:rsidRPr="00793E89" w:rsidRDefault="00793E89" w:rsidP="00793E89">
            <w:pPr>
              <w:jc w:val="left"/>
            </w:pPr>
            <w:r w:rsidRPr="00793E89">
              <w:t>Outlet Type/Size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8A7EF5E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D96F3C4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6893DC0D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78007514" w14:textId="77777777" w:rsidR="00793E89" w:rsidRPr="00793E89" w:rsidRDefault="00793E89" w:rsidP="00793E89">
            <w:pPr>
              <w:jc w:val="left"/>
            </w:pPr>
            <w:r w:rsidRPr="00793E89">
              <w:t>Outlet Skew (Deg.)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44987A54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2899AEE0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2AD6905B" w14:textId="77777777" w:rsidR="00793E89" w:rsidRPr="00793E89" w:rsidRDefault="00793E89" w:rsidP="00793E89">
            <w:pPr>
              <w:jc w:val="left"/>
            </w:pPr>
            <w:r w:rsidRPr="00793E89">
              <w:t>Outlet Extension Year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46CC9C1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C84AAA8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3F396503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0B6DC394" w14:textId="77777777" w:rsidR="00793E89" w:rsidRPr="00793E89" w:rsidRDefault="00793E89" w:rsidP="00793E89">
            <w:pPr>
              <w:jc w:val="left"/>
            </w:pPr>
            <w:r w:rsidRPr="00793E89">
              <w:t xml:space="preserve">Outlet protection  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0CF4CAFA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261B93DE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0B046439" w14:textId="77777777" w:rsidR="00793E89" w:rsidRPr="00793E89" w:rsidRDefault="00793E89" w:rsidP="00793E89">
            <w:pPr>
              <w:jc w:val="left"/>
            </w:pPr>
            <w:r w:rsidRPr="00793E89">
              <w:t>Outlet Ext. Length (m.)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2859781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1A11FD91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4C5D5387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17E50CEB" w14:textId="77777777" w:rsidR="00793E89" w:rsidRPr="00793E89" w:rsidRDefault="00793E89" w:rsidP="00793E89">
            <w:pPr>
              <w:jc w:val="left"/>
            </w:pPr>
            <w:r w:rsidRPr="00793E89">
              <w:t xml:space="preserve">AOP Remarks </w:t>
            </w:r>
          </w:p>
        </w:tc>
        <w:tc>
          <w:tcPr>
            <w:tcW w:w="2485" w:type="dxa"/>
            <w:gridSpan w:val="3"/>
            <w:noWrap/>
            <w:vAlign w:val="center"/>
          </w:tcPr>
          <w:p w14:paraId="492D4B44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9AD5CDF" w14:textId="77777777" w:rsidR="00793E89" w:rsidRPr="00793E89" w:rsidRDefault="00793E89" w:rsidP="00793E89">
            <w:pPr>
              <w:jc w:val="left"/>
            </w:pPr>
          </w:p>
        </w:tc>
        <w:tc>
          <w:tcPr>
            <w:tcW w:w="1880" w:type="dxa"/>
            <w:vAlign w:val="center"/>
          </w:tcPr>
          <w:p w14:paraId="3AD0C9CD" w14:textId="77777777" w:rsidR="00793E89" w:rsidRPr="00793E89" w:rsidRDefault="00793E89" w:rsidP="00793E89">
            <w:pPr>
              <w:jc w:val="left"/>
            </w:pPr>
            <w:r w:rsidRPr="00793E89">
              <w:t xml:space="preserve">Outlet Remarks 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6DAA1CC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3C7E17A1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26E0EEC5" w14:textId="77777777" w:rsidTr="001F15A5">
        <w:trPr>
          <w:trHeight w:val="20"/>
        </w:trPr>
        <w:tc>
          <w:tcPr>
            <w:tcW w:w="2160" w:type="dxa"/>
            <w:shd w:val="clear" w:color="auto" w:fill="BAC6CA"/>
            <w:vAlign w:val="center"/>
            <w:hideMark/>
          </w:tcPr>
          <w:p w14:paraId="335A4C4B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 xml:space="preserve">CONDITION RATINGS (LAST INSPECTION) </w:t>
            </w:r>
          </w:p>
        </w:tc>
        <w:tc>
          <w:tcPr>
            <w:tcW w:w="835" w:type="dxa"/>
            <w:shd w:val="clear" w:color="auto" w:fill="BAC6CA"/>
            <w:vAlign w:val="center"/>
            <w:hideMark/>
          </w:tcPr>
          <w:p w14:paraId="2A2DA274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Good</w:t>
            </w:r>
          </w:p>
          <w:p w14:paraId="33BE0160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(1)</w:t>
            </w:r>
          </w:p>
        </w:tc>
        <w:tc>
          <w:tcPr>
            <w:tcW w:w="835" w:type="dxa"/>
            <w:shd w:val="clear" w:color="auto" w:fill="BAC6CA"/>
            <w:vAlign w:val="center"/>
            <w:hideMark/>
          </w:tcPr>
          <w:p w14:paraId="1B47936C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Fair</w:t>
            </w:r>
          </w:p>
          <w:p w14:paraId="23EF5E05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(2)</w:t>
            </w:r>
          </w:p>
        </w:tc>
        <w:tc>
          <w:tcPr>
            <w:tcW w:w="815" w:type="dxa"/>
            <w:shd w:val="clear" w:color="auto" w:fill="BAC6CA"/>
            <w:vAlign w:val="center"/>
            <w:hideMark/>
          </w:tcPr>
          <w:p w14:paraId="30F699BE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Poor</w:t>
            </w:r>
          </w:p>
          <w:p w14:paraId="7F74E323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(3)</w:t>
            </w:r>
          </w:p>
        </w:tc>
        <w:tc>
          <w:tcPr>
            <w:tcW w:w="855" w:type="dxa"/>
            <w:shd w:val="clear" w:color="auto" w:fill="BAC6CA"/>
            <w:vAlign w:val="center"/>
            <w:hideMark/>
          </w:tcPr>
          <w:p w14:paraId="423AC31B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Severe</w:t>
            </w:r>
          </w:p>
          <w:p w14:paraId="635BB35B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(4)</w:t>
            </w:r>
          </w:p>
        </w:tc>
        <w:tc>
          <w:tcPr>
            <w:tcW w:w="3950" w:type="dxa"/>
            <w:gridSpan w:val="3"/>
            <w:shd w:val="clear" w:color="auto" w:fill="BAC6CA"/>
            <w:vAlign w:val="center"/>
            <w:hideMark/>
          </w:tcPr>
          <w:p w14:paraId="4FFC8E03" w14:textId="77777777" w:rsidR="00793E89" w:rsidRPr="00793E89" w:rsidRDefault="00793E89" w:rsidP="00793E89">
            <w:pPr>
              <w:jc w:val="center"/>
              <w:rPr>
                <w:b/>
              </w:rPr>
            </w:pPr>
            <w:r w:rsidRPr="00793E89">
              <w:rPr>
                <w:b/>
              </w:rPr>
              <w:t>Comments:</w:t>
            </w:r>
          </w:p>
        </w:tc>
      </w:tr>
      <w:tr w:rsidR="00793E89" w:rsidRPr="00793E89" w14:paraId="5916F6C7" w14:textId="77777777" w:rsidTr="001F15A5">
        <w:trPr>
          <w:trHeight w:val="302"/>
        </w:trPr>
        <w:tc>
          <w:tcPr>
            <w:tcW w:w="2160" w:type="dxa"/>
            <w:noWrap/>
            <w:vAlign w:val="center"/>
            <w:hideMark/>
          </w:tcPr>
          <w:p w14:paraId="1E34C1B4" w14:textId="77777777" w:rsidR="00793E89" w:rsidRPr="00793E89" w:rsidRDefault="00793E89" w:rsidP="00793E89">
            <w:pPr>
              <w:jc w:val="left"/>
            </w:pPr>
            <w:r w:rsidRPr="00793E89">
              <w:t xml:space="preserve">Approach roadway </w:t>
            </w:r>
          </w:p>
        </w:tc>
        <w:tc>
          <w:tcPr>
            <w:tcW w:w="835" w:type="dxa"/>
            <w:noWrap/>
            <w:vAlign w:val="center"/>
          </w:tcPr>
          <w:p w14:paraId="68F7CA77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051F1A4A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1540414F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D161E8F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349F29E5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432452FA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61062029" w14:textId="77777777" w:rsidR="00793E89" w:rsidRPr="00793E89" w:rsidRDefault="00793E89" w:rsidP="00793E89">
            <w:pPr>
              <w:jc w:val="left"/>
            </w:pPr>
            <w:r w:rsidRPr="00793E89">
              <w:t>Embankment</w:t>
            </w:r>
          </w:p>
        </w:tc>
        <w:tc>
          <w:tcPr>
            <w:tcW w:w="835" w:type="dxa"/>
            <w:noWrap/>
            <w:vAlign w:val="center"/>
          </w:tcPr>
          <w:p w14:paraId="430CA600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5749376C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2EE019E1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64D98F0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49F124F9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384F964F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63901796" w14:textId="77777777" w:rsidR="00793E89" w:rsidRPr="00793E89" w:rsidRDefault="00793E89" w:rsidP="00793E89">
            <w:pPr>
              <w:jc w:val="left"/>
            </w:pPr>
            <w:r w:rsidRPr="00793E89">
              <w:t xml:space="preserve">Channel Alignment and Protection </w:t>
            </w:r>
          </w:p>
        </w:tc>
        <w:tc>
          <w:tcPr>
            <w:tcW w:w="835" w:type="dxa"/>
            <w:noWrap/>
            <w:vAlign w:val="center"/>
          </w:tcPr>
          <w:p w14:paraId="29E5BC5F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6D784B0C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3AE3F097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591939E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4CD8E82B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52E4FB91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6046229F" w14:textId="77777777" w:rsidR="00793E89" w:rsidRPr="00793E89" w:rsidRDefault="00793E89" w:rsidP="00793E89">
            <w:pPr>
              <w:jc w:val="left"/>
            </w:pPr>
            <w:r w:rsidRPr="00793E89">
              <w:t>End Treatment and Appurtenant structures</w:t>
            </w:r>
          </w:p>
        </w:tc>
        <w:tc>
          <w:tcPr>
            <w:tcW w:w="835" w:type="dxa"/>
            <w:noWrap/>
            <w:vAlign w:val="center"/>
          </w:tcPr>
          <w:p w14:paraId="7DAB2A5D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2A85349D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53402434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5EB9CF6E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1957A86C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44EF73E8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3593DCB1" w14:textId="77777777" w:rsidR="00793E89" w:rsidRPr="00793E89" w:rsidRDefault="00793E89" w:rsidP="00793E89">
            <w:pPr>
              <w:jc w:val="left"/>
            </w:pPr>
            <w:r w:rsidRPr="00793E89">
              <w:t>Concrete Footings and Invert Slab</w:t>
            </w:r>
          </w:p>
        </w:tc>
        <w:tc>
          <w:tcPr>
            <w:tcW w:w="835" w:type="dxa"/>
            <w:noWrap/>
            <w:vAlign w:val="center"/>
          </w:tcPr>
          <w:p w14:paraId="0486452D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2E187EC7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7CC4714E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73BB573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68ACB6D8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7CE47382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313E534A" w14:textId="77777777" w:rsidR="00793E89" w:rsidRPr="00793E89" w:rsidRDefault="00793E89" w:rsidP="00793E89">
            <w:pPr>
              <w:jc w:val="left"/>
            </w:pPr>
            <w:r w:rsidRPr="00793E89">
              <w:t>Barrel Alignment</w:t>
            </w:r>
          </w:p>
        </w:tc>
        <w:tc>
          <w:tcPr>
            <w:tcW w:w="835" w:type="dxa"/>
            <w:noWrap/>
            <w:vAlign w:val="center"/>
          </w:tcPr>
          <w:p w14:paraId="3F0E06B7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1824633D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46FFDCF2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0CC1C2F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116222F9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5297B2AD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63304640" w14:textId="77777777" w:rsidR="00793E89" w:rsidRPr="00793E89" w:rsidRDefault="00793E89" w:rsidP="00793E89">
            <w:pPr>
              <w:jc w:val="left"/>
            </w:pPr>
            <w:r w:rsidRPr="00793E89">
              <w:t xml:space="preserve">Plastic Barrel </w:t>
            </w:r>
          </w:p>
        </w:tc>
        <w:tc>
          <w:tcPr>
            <w:tcW w:w="835" w:type="dxa"/>
            <w:noWrap/>
            <w:vAlign w:val="center"/>
          </w:tcPr>
          <w:p w14:paraId="4E03E130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05E2C369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676F45DE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2D854BA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30373FCF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78B6B4FD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20AE85D2" w14:textId="77777777" w:rsidR="00793E89" w:rsidRPr="00793E89" w:rsidRDefault="00793E89" w:rsidP="00793E89">
            <w:pPr>
              <w:jc w:val="left"/>
            </w:pPr>
            <w:r w:rsidRPr="00793E89">
              <w:t>Concrete Barrel</w:t>
            </w:r>
          </w:p>
        </w:tc>
        <w:tc>
          <w:tcPr>
            <w:tcW w:w="835" w:type="dxa"/>
            <w:noWrap/>
            <w:vAlign w:val="center"/>
          </w:tcPr>
          <w:p w14:paraId="62507D23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44DD9C3A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04BF4839" w14:textId="12E3B86A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9425C71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41E13B8F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7042720A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144A3829" w14:textId="77777777" w:rsidR="00793E89" w:rsidRPr="00793E89" w:rsidRDefault="00793E89" w:rsidP="00793E89">
            <w:pPr>
              <w:jc w:val="left"/>
            </w:pPr>
            <w:r w:rsidRPr="00793E89">
              <w:t>Corrugated Metal Barrel</w:t>
            </w:r>
          </w:p>
        </w:tc>
        <w:tc>
          <w:tcPr>
            <w:tcW w:w="835" w:type="dxa"/>
            <w:noWrap/>
            <w:vAlign w:val="center"/>
          </w:tcPr>
          <w:p w14:paraId="7E59463F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41E8D86C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1CC372B1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113A068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38FD80C9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5683C65B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401DCD5D" w14:textId="77777777" w:rsidR="00793E89" w:rsidRPr="00793E89" w:rsidRDefault="00793E89" w:rsidP="00793E89">
            <w:pPr>
              <w:jc w:val="left"/>
            </w:pPr>
            <w:r w:rsidRPr="00793E89">
              <w:lastRenderedPageBreak/>
              <w:t xml:space="preserve">Masonry Barrel  </w:t>
            </w:r>
          </w:p>
        </w:tc>
        <w:tc>
          <w:tcPr>
            <w:tcW w:w="835" w:type="dxa"/>
            <w:noWrap/>
            <w:vAlign w:val="center"/>
          </w:tcPr>
          <w:p w14:paraId="525C39A2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371BD551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41D3599F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421F064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05101F0C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14BFF259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185D7757" w14:textId="77777777" w:rsidR="00793E89" w:rsidRPr="00793E89" w:rsidRDefault="00793E89" w:rsidP="00793E89">
            <w:pPr>
              <w:jc w:val="left"/>
            </w:pPr>
            <w:r w:rsidRPr="00793E89">
              <w:t xml:space="preserve">Timber Barrel </w:t>
            </w:r>
          </w:p>
        </w:tc>
        <w:tc>
          <w:tcPr>
            <w:tcW w:w="835" w:type="dxa"/>
            <w:noWrap/>
            <w:vAlign w:val="center"/>
          </w:tcPr>
          <w:p w14:paraId="54B7F5C2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305BF350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529203C0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46A6C5B9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06FC3668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5E1B7C70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22C10D83" w14:textId="77777777" w:rsidR="00793E89" w:rsidRPr="00793E89" w:rsidRDefault="00793E89" w:rsidP="00793E89">
            <w:pPr>
              <w:jc w:val="left"/>
            </w:pPr>
            <w:r w:rsidRPr="00793E89">
              <w:t xml:space="preserve">Joints </w:t>
            </w:r>
          </w:p>
        </w:tc>
        <w:tc>
          <w:tcPr>
            <w:tcW w:w="835" w:type="dxa"/>
            <w:noWrap/>
            <w:vAlign w:val="center"/>
          </w:tcPr>
          <w:p w14:paraId="63301183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461CADE6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55482C31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4CD43342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03BF548E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6342E568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5F81BF02" w14:textId="77777777" w:rsidR="00793E89" w:rsidRPr="00793E89" w:rsidRDefault="00793E89" w:rsidP="00793E89">
            <w:pPr>
              <w:jc w:val="left"/>
            </w:pPr>
            <w:r w:rsidRPr="00793E89">
              <w:t>Seams (Corrugated Metal Plate)</w:t>
            </w:r>
          </w:p>
        </w:tc>
        <w:tc>
          <w:tcPr>
            <w:tcW w:w="835" w:type="dxa"/>
            <w:noWrap/>
            <w:vAlign w:val="center"/>
          </w:tcPr>
          <w:p w14:paraId="0F89A644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2EBC3FD1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06E908D9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35053118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23392B67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32C5EDBE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1867C291" w14:textId="77777777" w:rsidR="00793E89" w:rsidRPr="00793E89" w:rsidRDefault="00793E89" w:rsidP="00793E89">
            <w:pPr>
              <w:jc w:val="left"/>
            </w:pPr>
            <w:r w:rsidRPr="00793E89">
              <w:t>Manholes, Catch Basins, Buried Junctions</w:t>
            </w:r>
          </w:p>
        </w:tc>
        <w:tc>
          <w:tcPr>
            <w:tcW w:w="835" w:type="dxa"/>
            <w:noWrap/>
            <w:vAlign w:val="center"/>
          </w:tcPr>
          <w:p w14:paraId="5F9FEAD9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15016D30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72C6828E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448B83A9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3746D0D3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643DEC65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6E3E699D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noWrap/>
            <w:vAlign w:val="center"/>
          </w:tcPr>
          <w:p w14:paraId="6B6692D6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591BFDAC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21DF98E9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19F9EBED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23DCAF4D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93E89" w:rsidRPr="00793E89" w14:paraId="28ACB84F" w14:textId="77777777" w:rsidTr="001F15A5">
        <w:trPr>
          <w:trHeight w:val="302"/>
        </w:trPr>
        <w:tc>
          <w:tcPr>
            <w:tcW w:w="2160" w:type="dxa"/>
            <w:noWrap/>
            <w:vAlign w:val="center"/>
          </w:tcPr>
          <w:p w14:paraId="36A2CD36" w14:textId="77777777" w:rsidR="00793E89" w:rsidRPr="00793E89" w:rsidRDefault="00793E89" w:rsidP="00793E89">
            <w:pPr>
              <w:jc w:val="left"/>
              <w:rPr>
                <w:b/>
                <w:bCs/>
              </w:rPr>
            </w:pPr>
            <w:r w:rsidRPr="00793E89">
              <w:rPr>
                <w:b/>
                <w:bCs/>
              </w:rPr>
              <w:t>Comments:</w:t>
            </w:r>
          </w:p>
        </w:tc>
        <w:tc>
          <w:tcPr>
            <w:tcW w:w="835" w:type="dxa"/>
            <w:noWrap/>
            <w:vAlign w:val="center"/>
          </w:tcPr>
          <w:p w14:paraId="1EA76763" w14:textId="77777777" w:rsidR="00793E89" w:rsidRPr="00793E89" w:rsidRDefault="00793E89" w:rsidP="00793E89">
            <w:pPr>
              <w:jc w:val="left"/>
            </w:pPr>
          </w:p>
        </w:tc>
        <w:tc>
          <w:tcPr>
            <w:tcW w:w="835" w:type="dxa"/>
            <w:vAlign w:val="center"/>
          </w:tcPr>
          <w:p w14:paraId="1736017B" w14:textId="77777777" w:rsidR="00793E89" w:rsidRPr="00793E89" w:rsidRDefault="00793E89" w:rsidP="00793E89">
            <w:pPr>
              <w:jc w:val="left"/>
            </w:pPr>
          </w:p>
        </w:tc>
        <w:tc>
          <w:tcPr>
            <w:tcW w:w="815" w:type="dxa"/>
            <w:vAlign w:val="center"/>
          </w:tcPr>
          <w:p w14:paraId="0DE38E39" w14:textId="77777777" w:rsidR="00793E89" w:rsidRPr="00793E89" w:rsidRDefault="00793E89" w:rsidP="00793E89">
            <w:pPr>
              <w:jc w:val="left"/>
            </w:pPr>
          </w:p>
        </w:tc>
        <w:tc>
          <w:tcPr>
            <w:tcW w:w="855" w:type="dxa"/>
            <w:vAlign w:val="center"/>
          </w:tcPr>
          <w:p w14:paraId="6DD3DF92" w14:textId="77777777" w:rsidR="00793E89" w:rsidRPr="00793E89" w:rsidRDefault="00793E89" w:rsidP="00793E89">
            <w:pPr>
              <w:jc w:val="left"/>
            </w:pPr>
          </w:p>
        </w:tc>
        <w:tc>
          <w:tcPr>
            <w:tcW w:w="3950" w:type="dxa"/>
            <w:gridSpan w:val="3"/>
            <w:vAlign w:val="center"/>
          </w:tcPr>
          <w:p w14:paraId="7434CD16" w14:textId="77777777" w:rsidR="00793E89" w:rsidRPr="00793E89" w:rsidRDefault="00793E89" w:rsidP="00793E89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C13A681" w14:textId="44B77827" w:rsidR="00B074D7" w:rsidRPr="00793E89" w:rsidRDefault="00B074D7" w:rsidP="00793E89"/>
    <w:sectPr w:rsidR="00B074D7" w:rsidRPr="00793E89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FC5C" w14:textId="77777777" w:rsidR="00E108E9" w:rsidRDefault="00E108E9">
      <w:r>
        <w:separator/>
      </w:r>
    </w:p>
    <w:p w14:paraId="3F041988" w14:textId="77777777" w:rsidR="00E108E9" w:rsidRDefault="00E108E9"/>
  </w:endnote>
  <w:endnote w:type="continuationSeparator" w:id="0">
    <w:p w14:paraId="0D3B2B31" w14:textId="77777777" w:rsidR="00E108E9" w:rsidRDefault="00E108E9">
      <w:r>
        <w:continuationSeparator/>
      </w:r>
    </w:p>
    <w:p w14:paraId="31F4A51C" w14:textId="77777777" w:rsidR="00E108E9" w:rsidRDefault="00E1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5B76548" w:rsidR="009210BF" w:rsidRDefault="00E108E9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93E89">
          <w:rPr>
            <w:sz w:val="16"/>
            <w:szCs w:val="16"/>
            <w:lang w:val="en-AU"/>
          </w:rPr>
          <w:t>EOM-ZM0-TP-000039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CC12B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93E8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93E8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C06C" w14:textId="77777777" w:rsidR="00E108E9" w:rsidRDefault="00E108E9">
      <w:r>
        <w:separator/>
      </w:r>
    </w:p>
    <w:p w14:paraId="1F22A93B" w14:textId="77777777" w:rsidR="00E108E9" w:rsidRDefault="00E108E9"/>
  </w:footnote>
  <w:footnote w:type="continuationSeparator" w:id="0">
    <w:p w14:paraId="47DEA843" w14:textId="77777777" w:rsidR="00E108E9" w:rsidRDefault="00E108E9">
      <w:r>
        <w:continuationSeparator/>
      </w:r>
    </w:p>
    <w:p w14:paraId="43E9DACC" w14:textId="77777777" w:rsidR="00E108E9" w:rsidRDefault="00E1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9E33671" w:rsidR="009210BF" w:rsidRDefault="00CC12B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021DE1E" wp14:editId="07F2BF95">
                <wp:simplePos x="0" y="0"/>
                <wp:positionH relativeFrom="column">
                  <wp:posOffset>-198755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13FDE23" w:rsidR="009210BF" w:rsidRPr="006A25F8" w:rsidRDefault="00793E8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93E89">
            <w:rPr>
              <w:kern w:val="32"/>
              <w:sz w:val="24"/>
              <w:szCs w:val="24"/>
              <w:lang w:val="en-GB"/>
            </w:rPr>
            <w:t>Culvert &amp; Storm Drain Initial (Inventory) Inspection Template</w:t>
          </w:r>
        </w:p>
      </w:tc>
    </w:tr>
  </w:tbl>
  <w:p w14:paraId="0FE4F66F" w14:textId="39DB373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3B72CF"/>
    <w:multiLevelType w:val="hybridMultilevel"/>
    <w:tmpl w:val="E8908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B407DB6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 w:tplc="9402B018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5094C01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18C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5B9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3E89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2B7"/>
    <w:rsid w:val="00CC1C82"/>
    <w:rsid w:val="00CC2E8F"/>
    <w:rsid w:val="00CC332D"/>
    <w:rsid w:val="00CC438E"/>
    <w:rsid w:val="00CC487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8E9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11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DAFC1DA-8C03-43D1-8231-2337082D88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1624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EOM-ZM0-TP-000039 Rev 000</dc:subject>
  <dc:creator>Rivamonte, Leonnito (RMP)</dc:creator>
  <cp:keywords>ᅟ</cp:keywords>
  <cp:lastModifiedBy>Jancil Saldhana</cp:lastModifiedBy>
  <cp:revision>31</cp:revision>
  <cp:lastPrinted>2017-10-17T10:11:00Z</cp:lastPrinted>
  <dcterms:created xsi:type="dcterms:W3CDTF">2019-12-16T06:44:00Z</dcterms:created>
  <dcterms:modified xsi:type="dcterms:W3CDTF">2021-08-18T06:42:00Z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